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port-phillip-profile"/>
    <w:p>
      <w:pPr>
        <w:pStyle w:val="Heading1"/>
      </w:pPr>
      <w:r>
        <w:t xml:space="preserve">Port Phillip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109,515          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81,248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Phillip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$71,840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$14,000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65,464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6,176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43,028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2025-02-12T02:25:04Z</dcterms:created>
  <dcterms:modified xsi:type="dcterms:W3CDTF">2025-02-12T02:25:04Z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